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CBE9E" w14:textId="77777777" w:rsidR="00AE4948" w:rsidRDefault="00AE4948" w:rsidP="00AE4948">
      <w:pPr>
        <w:snapToGrid w:val="0"/>
        <w:ind w:firstLine="0"/>
        <w:jc w:val="center"/>
        <w:rPr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ПРАВИТЕЛЬСТВО ЯРОСЛАВСКОЙ ОБЛАСТИ</w:t>
      </w:r>
    </w:p>
    <w:p w14:paraId="2D498572" w14:textId="77777777" w:rsidR="00AE4948" w:rsidRDefault="00AE4948" w:rsidP="00AE4948">
      <w:pPr>
        <w:ind w:firstLine="0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78913C47" w14:textId="77777777" w:rsidR="00AE4948" w:rsidRDefault="00AE4948" w:rsidP="00AE4948">
      <w:pPr>
        <w:ind w:firstLine="0"/>
        <w:jc w:val="center"/>
        <w:rPr>
          <w:rFonts w:ascii="Times New Roman CYR" w:hAnsi="Times New Roman CYR" w:cs="Times New Roman CYR"/>
          <w:spacing w:val="20"/>
          <w:sz w:val="32"/>
          <w:szCs w:val="32"/>
        </w:rPr>
      </w:pPr>
      <w:r>
        <w:rPr>
          <w:rFonts w:ascii="Times New Roman CYR" w:hAnsi="Times New Roman CYR" w:cs="Times New Roman CYR"/>
          <w:spacing w:val="20"/>
          <w:sz w:val="32"/>
          <w:szCs w:val="32"/>
        </w:rPr>
        <w:t>ПОСТАНОВЛЕНИЕ</w:t>
      </w:r>
    </w:p>
    <w:p w14:paraId="76C27623" w14:textId="77777777" w:rsidR="00AE4948" w:rsidRDefault="00AE4948" w:rsidP="00AE4948">
      <w:pPr>
        <w:ind w:firstLine="0"/>
        <w:rPr>
          <w:rFonts w:ascii="Times New Roman CYR" w:hAnsi="Times New Roman CYR"/>
          <w:szCs w:val="28"/>
        </w:rPr>
      </w:pPr>
    </w:p>
    <w:p w14:paraId="1D3B10C8" w14:textId="77777777" w:rsidR="00AE4948" w:rsidRDefault="00AE4948" w:rsidP="00AE4948">
      <w:pPr>
        <w:ind w:firstLine="0"/>
        <w:rPr>
          <w:rFonts w:ascii="Times New Roman CYR" w:hAnsi="Times New Roman CYR"/>
          <w:szCs w:val="28"/>
        </w:rPr>
      </w:pPr>
    </w:p>
    <w:p w14:paraId="7DFF8A11" w14:textId="743AB1B3" w:rsidR="00AE4948" w:rsidRDefault="00AE4948" w:rsidP="00AE4948">
      <w:pPr>
        <w:ind w:firstLine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от 22.07.2024 № 766-п</w:t>
      </w:r>
    </w:p>
    <w:p w14:paraId="4F609DF8" w14:textId="77777777" w:rsidR="00AE4948" w:rsidRDefault="00AE4948" w:rsidP="00AE4948">
      <w:pPr>
        <w:ind w:right="5101" w:firstLine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г. Ярославль</w:t>
      </w:r>
    </w:p>
    <w:p w14:paraId="48990D3B" w14:textId="77777777" w:rsidR="00AE4948" w:rsidRDefault="00AE4948" w:rsidP="00AE4948">
      <w:pPr>
        <w:ind w:right="5101"/>
        <w:jc w:val="both"/>
        <w:rPr>
          <w:rFonts w:cs="Times New Roman"/>
          <w:szCs w:val="28"/>
        </w:rPr>
      </w:pPr>
    </w:p>
    <w:p w14:paraId="1C857B24" w14:textId="77777777" w:rsidR="0014018D" w:rsidRDefault="0014018D" w:rsidP="00B9506C">
      <w:pPr>
        <w:ind w:right="5101"/>
        <w:jc w:val="both"/>
        <w:rPr>
          <w:rFonts w:cs="Times New Roman"/>
          <w:szCs w:val="28"/>
        </w:rPr>
      </w:pPr>
    </w:p>
    <w:p w14:paraId="5BDDB188" w14:textId="47B5A5F2" w:rsidR="00E161BE" w:rsidRDefault="00E161BE" w:rsidP="00E161BE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О внесении </w:t>
      </w:r>
      <w:r w:rsidR="0014018D">
        <w:rPr>
          <w:rFonts w:cs="Times New Roman"/>
          <w:szCs w:val="28"/>
          <w:lang w:eastAsia="ru-RU"/>
        </w:rPr>
        <w:t>изменения</w:t>
      </w:r>
    </w:p>
    <w:p w14:paraId="62F086F8" w14:textId="5E27A40C" w:rsidR="00E161BE" w:rsidRPr="00F6007F" w:rsidRDefault="00E161BE" w:rsidP="00E161BE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 постановление Правительства</w:t>
      </w:r>
    </w:p>
    <w:p w14:paraId="4076CCC2" w14:textId="77777777" w:rsidR="00E161BE" w:rsidRDefault="00E161BE" w:rsidP="00E161BE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 w:rsidRPr="00B0008C">
        <w:rPr>
          <w:rFonts w:cs="Times New Roman"/>
          <w:szCs w:val="28"/>
          <w:lang w:eastAsia="ru-RU"/>
        </w:rPr>
        <w:t xml:space="preserve">Ярославской </w:t>
      </w:r>
      <w:r>
        <w:rPr>
          <w:rFonts w:cs="Times New Roman"/>
          <w:szCs w:val="28"/>
          <w:lang w:eastAsia="ru-RU"/>
        </w:rPr>
        <w:t xml:space="preserve">области </w:t>
      </w:r>
    </w:p>
    <w:p w14:paraId="289A0133" w14:textId="236FADCD" w:rsidR="00E161BE" w:rsidRPr="00F6007F" w:rsidRDefault="00E161BE" w:rsidP="00E161BE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от 05.04.2024 № 426-п</w:t>
      </w:r>
    </w:p>
    <w:p w14:paraId="372CC962" w14:textId="77777777" w:rsidR="00E161BE" w:rsidRDefault="00E161BE" w:rsidP="00E161BE">
      <w:pPr>
        <w:ind w:right="-2"/>
        <w:jc w:val="both"/>
        <w:rPr>
          <w:rFonts w:cs="Times New Roman"/>
          <w:szCs w:val="28"/>
        </w:rPr>
      </w:pPr>
    </w:p>
    <w:p w14:paraId="4C3695DC" w14:textId="77777777" w:rsidR="00E161BE" w:rsidRPr="00E161BE" w:rsidRDefault="00E161BE" w:rsidP="00E161BE">
      <w:pPr>
        <w:ind w:right="-2"/>
        <w:jc w:val="both"/>
        <w:rPr>
          <w:rFonts w:cs="Times New Roman"/>
          <w:szCs w:val="28"/>
        </w:rPr>
      </w:pPr>
    </w:p>
    <w:p w14:paraId="651FE9EB" w14:textId="77777777" w:rsidR="00E161BE" w:rsidRPr="00E161BE" w:rsidRDefault="00E161BE" w:rsidP="00E161BE">
      <w:pPr>
        <w:ind w:firstLine="0"/>
        <w:jc w:val="both"/>
        <w:rPr>
          <w:rFonts w:cs="Times New Roman"/>
          <w:szCs w:val="28"/>
        </w:rPr>
      </w:pPr>
      <w:r w:rsidRPr="00E161BE">
        <w:rPr>
          <w:rFonts w:cs="Times New Roman"/>
          <w:szCs w:val="28"/>
        </w:rPr>
        <w:t>ПРАВИТЕЛЬСТВО</w:t>
      </w:r>
      <w:r w:rsidRPr="00E161BE">
        <w:rPr>
          <w:szCs w:val="28"/>
        </w:rPr>
        <w:t xml:space="preserve"> </w:t>
      </w:r>
      <w:r w:rsidRPr="00E161BE">
        <w:rPr>
          <w:rFonts w:cs="Times New Roman"/>
          <w:szCs w:val="28"/>
        </w:rPr>
        <w:t>ЯРОСЛАВСКОЙ ОБЛАСТИ ПОСТАНОВЛЯЕТ:</w:t>
      </w:r>
    </w:p>
    <w:p w14:paraId="023FA3C7" w14:textId="1EAC0B3C" w:rsidR="00E161BE" w:rsidRDefault="00E161BE" w:rsidP="00E161BE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E161BE">
        <w:rPr>
          <w:rFonts w:cs="Times New Roman"/>
          <w:szCs w:val="28"/>
        </w:rPr>
        <w:t xml:space="preserve">1. Внести в </w:t>
      </w:r>
      <w:r w:rsidRPr="00E161BE">
        <w:rPr>
          <w:rFonts w:cs="Times New Roman"/>
          <w:szCs w:val="28"/>
          <w:lang w:eastAsia="ru-RU"/>
        </w:rPr>
        <w:t>постановление Правительства Ярославской области от</w:t>
      </w:r>
      <w:r w:rsidR="00445116">
        <w:rPr>
          <w:rFonts w:cs="Times New Roman"/>
          <w:szCs w:val="28"/>
          <w:lang w:eastAsia="ru-RU"/>
        </w:rPr>
        <w:t> </w:t>
      </w:r>
      <w:r w:rsidRPr="00E161BE">
        <w:rPr>
          <w:rFonts w:cs="Times New Roman"/>
          <w:szCs w:val="28"/>
          <w:lang w:eastAsia="ru-RU"/>
        </w:rPr>
        <w:t xml:space="preserve">05.04.2024 № 426-п «О </w:t>
      </w:r>
      <w:r w:rsidRPr="00E161BE">
        <w:rPr>
          <w:rFonts w:eastAsiaTheme="minorHAnsi" w:cs="Times New Roman"/>
          <w:szCs w:val="28"/>
        </w:rPr>
        <w:t>проведении открытого конкурса в электронной форме на право заключения контракта на оказание услуг по организации питания в муниципальных образовательных организациях города Ярославля, предусматривающего встречные инвестиционные обязательства»</w:t>
      </w:r>
      <w:r>
        <w:rPr>
          <w:rFonts w:eastAsiaTheme="minorHAnsi" w:cs="Times New Roman"/>
          <w:szCs w:val="28"/>
        </w:rPr>
        <w:t xml:space="preserve"> изменение, заменив в подпункте 3.2</w:t>
      </w:r>
      <w:r>
        <w:rPr>
          <w:rFonts w:cs="Times New Roman"/>
          <w:szCs w:val="28"/>
          <w:lang w:eastAsia="ru-RU"/>
        </w:rPr>
        <w:t xml:space="preserve"> пункта 3 слова «</w:t>
      </w:r>
      <w:r w:rsidRPr="00E161BE">
        <w:rPr>
          <w:rFonts w:eastAsiaTheme="minorHAnsi" w:cs="Times New Roman"/>
          <w:szCs w:val="28"/>
        </w:rPr>
        <w:t>24 (двадцать четыре) месяца</w:t>
      </w:r>
      <w:r>
        <w:rPr>
          <w:rFonts w:eastAsiaTheme="minorHAnsi" w:cs="Times New Roman"/>
          <w:szCs w:val="28"/>
        </w:rPr>
        <w:t xml:space="preserve">» словами </w:t>
      </w:r>
      <w:r w:rsidR="00445116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36 (тридцать шесть) месяцев».</w:t>
      </w:r>
    </w:p>
    <w:p w14:paraId="4525CA70" w14:textId="2C7C1445" w:rsidR="00BB38FE" w:rsidRPr="00E27533" w:rsidRDefault="00445116" w:rsidP="00E613D1">
      <w:pPr>
        <w:spacing w:line="22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2</w:t>
      </w:r>
      <w:r w:rsidR="0091681B" w:rsidRPr="00E27533">
        <w:rPr>
          <w:rFonts w:cs="Times New Roman"/>
          <w:szCs w:val="28"/>
        </w:rPr>
        <w:t>.</w:t>
      </w:r>
      <w:r w:rsidR="00F91F83">
        <w:rPr>
          <w:rFonts w:cs="Times New Roman"/>
          <w:szCs w:val="28"/>
        </w:rPr>
        <w:t> </w:t>
      </w:r>
      <w:r w:rsidR="0091681B" w:rsidRPr="00E27533">
        <w:rPr>
          <w:rFonts w:cs="Times New Roman"/>
          <w:szCs w:val="28"/>
        </w:rPr>
        <w:t>Постановление вступает в силу с момента подписания.</w:t>
      </w:r>
    </w:p>
    <w:p w14:paraId="55D40FEA" w14:textId="77777777" w:rsidR="002252E1" w:rsidRPr="00E27533" w:rsidRDefault="002252E1" w:rsidP="00E613D1">
      <w:pPr>
        <w:spacing w:line="228" w:lineRule="auto"/>
        <w:jc w:val="both"/>
        <w:rPr>
          <w:rFonts w:cs="Times New Roman"/>
          <w:szCs w:val="28"/>
        </w:rPr>
      </w:pPr>
    </w:p>
    <w:p w14:paraId="43736D0F" w14:textId="77777777" w:rsidR="00126043" w:rsidRPr="00E27533" w:rsidRDefault="00126043" w:rsidP="00E613D1">
      <w:pPr>
        <w:spacing w:line="228" w:lineRule="auto"/>
        <w:jc w:val="both"/>
        <w:rPr>
          <w:rFonts w:cs="Times New Roman"/>
          <w:szCs w:val="28"/>
        </w:rPr>
      </w:pPr>
    </w:p>
    <w:p w14:paraId="3E2BA540" w14:textId="77777777" w:rsidR="00126043" w:rsidRPr="00E27533" w:rsidRDefault="00126043" w:rsidP="00E613D1">
      <w:pPr>
        <w:spacing w:line="228" w:lineRule="auto"/>
        <w:ind w:firstLine="0"/>
        <w:jc w:val="both"/>
        <w:rPr>
          <w:rFonts w:cs="Times New Roman"/>
          <w:szCs w:val="28"/>
        </w:rPr>
      </w:pPr>
    </w:p>
    <w:p w14:paraId="770D8A0C" w14:textId="77777777" w:rsidR="00A4526F" w:rsidRDefault="00A4526F" w:rsidP="00E613D1">
      <w:pPr>
        <w:tabs>
          <w:tab w:val="right" w:pos="4448"/>
        </w:tabs>
        <w:spacing w:line="228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Исполняющий обязанности</w:t>
      </w:r>
    </w:p>
    <w:p w14:paraId="2B6F690F" w14:textId="5D404629" w:rsidR="00696A4E" w:rsidRPr="006D5112" w:rsidRDefault="00CE03DD" w:rsidP="00E613D1">
      <w:pPr>
        <w:tabs>
          <w:tab w:val="right" w:pos="4448"/>
        </w:tabs>
        <w:spacing w:line="228" w:lineRule="auto"/>
        <w:ind w:firstLine="0"/>
        <w:rPr>
          <w:rFonts w:cs="Times New Roman"/>
          <w:sz w:val="26"/>
          <w:szCs w:val="26"/>
        </w:rPr>
      </w:pPr>
      <w:r w:rsidRPr="00E27533">
        <w:rPr>
          <w:rFonts w:cs="Times New Roman"/>
          <w:szCs w:val="28"/>
        </w:rPr>
        <w:t>Губернатор</w:t>
      </w:r>
      <w:r w:rsidR="00A4526F">
        <w:rPr>
          <w:rFonts w:cs="Times New Roman"/>
          <w:szCs w:val="28"/>
        </w:rPr>
        <w:t xml:space="preserve">а </w:t>
      </w:r>
      <w:r w:rsidR="0014018D">
        <w:rPr>
          <w:rFonts w:cs="Times New Roman"/>
          <w:szCs w:val="28"/>
        </w:rPr>
        <w:t xml:space="preserve">Ярославской </w:t>
      </w:r>
      <w:r w:rsidRPr="00E27533">
        <w:rPr>
          <w:rFonts w:cs="Times New Roman"/>
          <w:szCs w:val="28"/>
        </w:rPr>
        <w:t>области</w:t>
      </w:r>
      <w:r w:rsidR="007951CF">
        <w:rPr>
          <w:rFonts w:cs="Times New Roman"/>
          <w:szCs w:val="28"/>
        </w:rPr>
        <w:t xml:space="preserve">  </w:t>
      </w:r>
      <w:r w:rsidR="00A4526F">
        <w:rPr>
          <w:rFonts w:cs="Times New Roman"/>
          <w:szCs w:val="28"/>
        </w:rPr>
        <w:t xml:space="preserve">                                                А.М. Колядин</w:t>
      </w:r>
      <w:r w:rsidR="007951CF">
        <w:rPr>
          <w:rFonts w:cs="Times New Roman"/>
          <w:szCs w:val="28"/>
        </w:rPr>
        <w:t xml:space="preserve">                                                           </w:t>
      </w:r>
      <w:r w:rsidRPr="00E27533">
        <w:rPr>
          <w:rFonts w:cs="Times New Roman"/>
          <w:szCs w:val="28"/>
        </w:rPr>
        <w:t xml:space="preserve"> </w:t>
      </w:r>
      <w:r w:rsidR="00212060">
        <w:rPr>
          <w:rFonts w:cs="Times New Roman"/>
          <w:sz w:val="26"/>
          <w:szCs w:val="26"/>
        </w:rPr>
        <w:br/>
      </w:r>
    </w:p>
    <w:sectPr w:rsidR="00696A4E" w:rsidRPr="006D5112" w:rsidSect="00E275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0AA25" w14:textId="77777777" w:rsidR="00FB67FB" w:rsidRDefault="00FB67FB" w:rsidP="00CF5840">
      <w:r>
        <w:separator/>
      </w:r>
    </w:p>
  </w:endnote>
  <w:endnote w:type="continuationSeparator" w:id="0">
    <w:p w14:paraId="5931C709" w14:textId="77777777" w:rsidR="00FB67FB" w:rsidRDefault="00FB67FB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FFB27" w14:textId="77777777" w:rsidR="00661235" w:rsidRDefault="006612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212060" w14:paraId="40FA3A0E" w14:textId="77777777" w:rsidTr="00212060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69BDC2F7" w14:textId="5A91F7E3" w:rsidR="00212060" w:rsidRPr="00212060" w:rsidRDefault="00212060" w:rsidP="00212060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212060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FED62F6" w14:textId="2C929BE8" w:rsidR="00212060" w:rsidRPr="00212060" w:rsidRDefault="00212060" w:rsidP="00212060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12060">
            <w:rPr>
              <w:rFonts w:cs="Times New Roman"/>
              <w:color w:val="808080"/>
              <w:sz w:val="18"/>
            </w:rPr>
            <w:t xml:space="preserve">Страница </w:t>
          </w:r>
          <w:r w:rsidRPr="00212060">
            <w:rPr>
              <w:rFonts w:cs="Times New Roman"/>
              <w:color w:val="808080"/>
              <w:sz w:val="18"/>
            </w:rPr>
            <w:fldChar w:fldCharType="begin"/>
          </w:r>
          <w:r w:rsidRPr="00212060">
            <w:rPr>
              <w:rFonts w:cs="Times New Roman"/>
              <w:color w:val="808080"/>
              <w:sz w:val="18"/>
            </w:rPr>
            <w:instrText xml:space="preserve"> PAGE </w:instrText>
          </w:r>
          <w:r w:rsidRPr="00212060">
            <w:rPr>
              <w:rFonts w:cs="Times New Roman"/>
              <w:color w:val="808080"/>
              <w:sz w:val="18"/>
            </w:rPr>
            <w:fldChar w:fldCharType="separate"/>
          </w:r>
          <w:r w:rsidRPr="00212060">
            <w:rPr>
              <w:rFonts w:cs="Times New Roman"/>
              <w:noProof/>
              <w:color w:val="808080"/>
              <w:sz w:val="18"/>
            </w:rPr>
            <w:t>1</w:t>
          </w:r>
          <w:r w:rsidRPr="00212060">
            <w:rPr>
              <w:rFonts w:cs="Times New Roman"/>
              <w:color w:val="808080"/>
              <w:sz w:val="18"/>
            </w:rPr>
            <w:fldChar w:fldCharType="end"/>
          </w:r>
          <w:r w:rsidRPr="00212060">
            <w:rPr>
              <w:rFonts w:cs="Times New Roman"/>
              <w:color w:val="808080"/>
              <w:sz w:val="18"/>
            </w:rPr>
            <w:t xml:space="preserve"> из </w:t>
          </w:r>
          <w:r w:rsidRPr="00212060">
            <w:rPr>
              <w:rFonts w:cs="Times New Roman"/>
              <w:color w:val="808080"/>
              <w:sz w:val="18"/>
            </w:rPr>
            <w:fldChar w:fldCharType="begin"/>
          </w:r>
          <w:r w:rsidRPr="00212060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12060">
            <w:rPr>
              <w:rFonts w:cs="Times New Roman"/>
              <w:color w:val="808080"/>
              <w:sz w:val="18"/>
            </w:rPr>
            <w:fldChar w:fldCharType="separate"/>
          </w:r>
          <w:r w:rsidRPr="00212060">
            <w:rPr>
              <w:rFonts w:cs="Times New Roman"/>
              <w:noProof/>
              <w:color w:val="808080"/>
              <w:sz w:val="18"/>
            </w:rPr>
            <w:t>1</w:t>
          </w:r>
          <w:r w:rsidRPr="00212060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036075E6" w14:textId="77777777" w:rsidR="00661235" w:rsidRPr="00212060" w:rsidRDefault="00661235" w:rsidP="0021206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212060" w14:paraId="728EB341" w14:textId="77777777" w:rsidTr="00212060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0743ED83" w14:textId="677FC1AB" w:rsidR="00212060" w:rsidRPr="00212060" w:rsidRDefault="00212060" w:rsidP="00212060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212060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3FB80F2" w14:textId="64BA4BC4" w:rsidR="00212060" w:rsidRPr="00212060" w:rsidRDefault="00212060" w:rsidP="00212060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12060">
            <w:rPr>
              <w:rFonts w:cs="Times New Roman"/>
              <w:color w:val="808080"/>
              <w:sz w:val="18"/>
            </w:rPr>
            <w:t xml:space="preserve">Страница </w:t>
          </w:r>
          <w:r w:rsidRPr="00212060">
            <w:rPr>
              <w:rFonts w:cs="Times New Roman"/>
              <w:color w:val="808080"/>
              <w:sz w:val="18"/>
            </w:rPr>
            <w:fldChar w:fldCharType="begin"/>
          </w:r>
          <w:r w:rsidRPr="00212060">
            <w:rPr>
              <w:rFonts w:cs="Times New Roman"/>
              <w:color w:val="808080"/>
              <w:sz w:val="18"/>
            </w:rPr>
            <w:instrText xml:space="preserve"> PAGE </w:instrText>
          </w:r>
          <w:r w:rsidRPr="00212060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212060">
            <w:rPr>
              <w:rFonts w:cs="Times New Roman"/>
              <w:color w:val="808080"/>
              <w:sz w:val="18"/>
            </w:rPr>
            <w:fldChar w:fldCharType="end"/>
          </w:r>
          <w:r w:rsidRPr="00212060">
            <w:rPr>
              <w:rFonts w:cs="Times New Roman"/>
              <w:color w:val="808080"/>
              <w:sz w:val="18"/>
            </w:rPr>
            <w:t xml:space="preserve"> из </w:t>
          </w:r>
          <w:r w:rsidRPr="00212060">
            <w:rPr>
              <w:rFonts w:cs="Times New Roman"/>
              <w:color w:val="808080"/>
              <w:sz w:val="18"/>
            </w:rPr>
            <w:fldChar w:fldCharType="begin"/>
          </w:r>
          <w:r w:rsidRPr="00212060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12060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212060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2B1786BA" w14:textId="77777777" w:rsidR="00661235" w:rsidRPr="00212060" w:rsidRDefault="00661235" w:rsidP="002120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11D8E" w14:textId="77777777" w:rsidR="00FB67FB" w:rsidRDefault="00FB67FB" w:rsidP="00CF5840">
      <w:r>
        <w:separator/>
      </w:r>
    </w:p>
  </w:footnote>
  <w:footnote w:type="continuationSeparator" w:id="0">
    <w:p w14:paraId="7077B369" w14:textId="77777777" w:rsidR="00FB67FB" w:rsidRDefault="00FB67FB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94A06" w14:textId="77777777" w:rsidR="00661235" w:rsidRDefault="006612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37A16" w14:textId="59F98F58" w:rsidR="00661235" w:rsidRPr="00212060" w:rsidRDefault="00661235" w:rsidP="0021206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E0B72" w14:textId="77777777" w:rsidR="00661235" w:rsidRDefault="006612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5103D"/>
    <w:multiLevelType w:val="hybridMultilevel"/>
    <w:tmpl w:val="5D365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0536D"/>
    <w:multiLevelType w:val="hybridMultilevel"/>
    <w:tmpl w:val="FAFEA7C0"/>
    <w:lvl w:ilvl="0" w:tplc="BF2EEC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06DE"/>
    <w:rsid w:val="0000516F"/>
    <w:rsid w:val="0000609F"/>
    <w:rsid w:val="00007DCA"/>
    <w:rsid w:val="00013C6B"/>
    <w:rsid w:val="00020507"/>
    <w:rsid w:val="00020673"/>
    <w:rsid w:val="000253F1"/>
    <w:rsid w:val="0003436D"/>
    <w:rsid w:val="000415CC"/>
    <w:rsid w:val="00041FB6"/>
    <w:rsid w:val="00042574"/>
    <w:rsid w:val="000431AB"/>
    <w:rsid w:val="00045845"/>
    <w:rsid w:val="00061B4E"/>
    <w:rsid w:val="00063E7D"/>
    <w:rsid w:val="00075AD8"/>
    <w:rsid w:val="0007613B"/>
    <w:rsid w:val="000823AF"/>
    <w:rsid w:val="00082D13"/>
    <w:rsid w:val="0008358B"/>
    <w:rsid w:val="00084641"/>
    <w:rsid w:val="00092E44"/>
    <w:rsid w:val="000936B5"/>
    <w:rsid w:val="000973CE"/>
    <w:rsid w:val="000A1391"/>
    <w:rsid w:val="000A1F9A"/>
    <w:rsid w:val="000A230E"/>
    <w:rsid w:val="000A335B"/>
    <w:rsid w:val="000B0D80"/>
    <w:rsid w:val="000C1EEB"/>
    <w:rsid w:val="000C4A87"/>
    <w:rsid w:val="000C7D82"/>
    <w:rsid w:val="000E0F5D"/>
    <w:rsid w:val="000E4279"/>
    <w:rsid w:val="000E5CE8"/>
    <w:rsid w:val="000F139B"/>
    <w:rsid w:val="000F3007"/>
    <w:rsid w:val="000F620F"/>
    <w:rsid w:val="00102396"/>
    <w:rsid w:val="00115ADB"/>
    <w:rsid w:val="00116518"/>
    <w:rsid w:val="00126043"/>
    <w:rsid w:val="00126699"/>
    <w:rsid w:val="001347C5"/>
    <w:rsid w:val="00135371"/>
    <w:rsid w:val="0014018D"/>
    <w:rsid w:val="00147AD1"/>
    <w:rsid w:val="00147ECC"/>
    <w:rsid w:val="00163E68"/>
    <w:rsid w:val="001647B4"/>
    <w:rsid w:val="001707B3"/>
    <w:rsid w:val="00171448"/>
    <w:rsid w:val="00174B4E"/>
    <w:rsid w:val="001835EB"/>
    <w:rsid w:val="00187DF2"/>
    <w:rsid w:val="0019509A"/>
    <w:rsid w:val="001A01DA"/>
    <w:rsid w:val="001A115F"/>
    <w:rsid w:val="001A2C48"/>
    <w:rsid w:val="001A4430"/>
    <w:rsid w:val="001A5BA1"/>
    <w:rsid w:val="001A6111"/>
    <w:rsid w:val="001B11F9"/>
    <w:rsid w:val="001B133A"/>
    <w:rsid w:val="001B6AAD"/>
    <w:rsid w:val="001B6CC6"/>
    <w:rsid w:val="001C031B"/>
    <w:rsid w:val="001C5351"/>
    <w:rsid w:val="001C63DB"/>
    <w:rsid w:val="001C78DA"/>
    <w:rsid w:val="001E2AD3"/>
    <w:rsid w:val="001E2DC8"/>
    <w:rsid w:val="001E416E"/>
    <w:rsid w:val="001E41EE"/>
    <w:rsid w:val="001E5AF5"/>
    <w:rsid w:val="001F6A16"/>
    <w:rsid w:val="00200F6F"/>
    <w:rsid w:val="00201DFA"/>
    <w:rsid w:val="00203372"/>
    <w:rsid w:val="00212060"/>
    <w:rsid w:val="002120CF"/>
    <w:rsid w:val="00222AA1"/>
    <w:rsid w:val="002252E1"/>
    <w:rsid w:val="002306C4"/>
    <w:rsid w:val="002308A1"/>
    <w:rsid w:val="00231224"/>
    <w:rsid w:val="0023354F"/>
    <w:rsid w:val="00234614"/>
    <w:rsid w:val="0024071D"/>
    <w:rsid w:val="00240DC9"/>
    <w:rsid w:val="00241164"/>
    <w:rsid w:val="00241BF9"/>
    <w:rsid w:val="00246C71"/>
    <w:rsid w:val="00251FBF"/>
    <w:rsid w:val="002537D3"/>
    <w:rsid w:val="00254DDA"/>
    <w:rsid w:val="002550B4"/>
    <w:rsid w:val="0025630F"/>
    <w:rsid w:val="00260038"/>
    <w:rsid w:val="00262F79"/>
    <w:rsid w:val="00267D14"/>
    <w:rsid w:val="002705C5"/>
    <w:rsid w:val="00271B69"/>
    <w:rsid w:val="00275929"/>
    <w:rsid w:val="00280573"/>
    <w:rsid w:val="00281B35"/>
    <w:rsid w:val="002920EE"/>
    <w:rsid w:val="00294753"/>
    <w:rsid w:val="00294DCF"/>
    <w:rsid w:val="002B0B98"/>
    <w:rsid w:val="002B2AA3"/>
    <w:rsid w:val="002B6F5D"/>
    <w:rsid w:val="002C23F8"/>
    <w:rsid w:val="002D3ABE"/>
    <w:rsid w:val="002D3F25"/>
    <w:rsid w:val="002D4B54"/>
    <w:rsid w:val="002F0590"/>
    <w:rsid w:val="002F30DD"/>
    <w:rsid w:val="002F5A42"/>
    <w:rsid w:val="002F6DDE"/>
    <w:rsid w:val="00313B85"/>
    <w:rsid w:val="00317E21"/>
    <w:rsid w:val="00320CFF"/>
    <w:rsid w:val="00323D16"/>
    <w:rsid w:val="003246AA"/>
    <w:rsid w:val="00330DFE"/>
    <w:rsid w:val="00331CAF"/>
    <w:rsid w:val="00333016"/>
    <w:rsid w:val="00343C6A"/>
    <w:rsid w:val="00345D54"/>
    <w:rsid w:val="00354D54"/>
    <w:rsid w:val="00356AC6"/>
    <w:rsid w:val="0035792B"/>
    <w:rsid w:val="00364597"/>
    <w:rsid w:val="00364A96"/>
    <w:rsid w:val="003656CE"/>
    <w:rsid w:val="00367E5E"/>
    <w:rsid w:val="003716A7"/>
    <w:rsid w:val="003737B2"/>
    <w:rsid w:val="00373902"/>
    <w:rsid w:val="00373E58"/>
    <w:rsid w:val="00374775"/>
    <w:rsid w:val="00381164"/>
    <w:rsid w:val="00382A83"/>
    <w:rsid w:val="00383C0F"/>
    <w:rsid w:val="00384015"/>
    <w:rsid w:val="00385C01"/>
    <w:rsid w:val="00390223"/>
    <w:rsid w:val="003904E0"/>
    <w:rsid w:val="00392942"/>
    <w:rsid w:val="00397AC8"/>
    <w:rsid w:val="003A0E12"/>
    <w:rsid w:val="003A1AFA"/>
    <w:rsid w:val="003A1EDA"/>
    <w:rsid w:val="003A2DCC"/>
    <w:rsid w:val="003A2F56"/>
    <w:rsid w:val="003A3078"/>
    <w:rsid w:val="003C5D97"/>
    <w:rsid w:val="003C727F"/>
    <w:rsid w:val="003D1E8D"/>
    <w:rsid w:val="003D532F"/>
    <w:rsid w:val="003D5438"/>
    <w:rsid w:val="003E1E68"/>
    <w:rsid w:val="003E3E9C"/>
    <w:rsid w:val="003E6AF5"/>
    <w:rsid w:val="003F127D"/>
    <w:rsid w:val="003F43C8"/>
    <w:rsid w:val="003F4DD4"/>
    <w:rsid w:val="003F4FCB"/>
    <w:rsid w:val="003F65E2"/>
    <w:rsid w:val="003F6B6F"/>
    <w:rsid w:val="004001E6"/>
    <w:rsid w:val="00400F96"/>
    <w:rsid w:val="004060F2"/>
    <w:rsid w:val="0040656C"/>
    <w:rsid w:val="00411AA0"/>
    <w:rsid w:val="00412BA5"/>
    <w:rsid w:val="0041613A"/>
    <w:rsid w:val="0041653E"/>
    <w:rsid w:val="00422EA4"/>
    <w:rsid w:val="004347AE"/>
    <w:rsid w:val="00441613"/>
    <w:rsid w:val="00441C4D"/>
    <w:rsid w:val="00445116"/>
    <w:rsid w:val="0044621F"/>
    <w:rsid w:val="0045141E"/>
    <w:rsid w:val="004526D7"/>
    <w:rsid w:val="00457710"/>
    <w:rsid w:val="00461CC1"/>
    <w:rsid w:val="00465CCE"/>
    <w:rsid w:val="00470773"/>
    <w:rsid w:val="00470A10"/>
    <w:rsid w:val="00472B32"/>
    <w:rsid w:val="0047728C"/>
    <w:rsid w:val="00481347"/>
    <w:rsid w:val="00487D42"/>
    <w:rsid w:val="00487DAB"/>
    <w:rsid w:val="004963E0"/>
    <w:rsid w:val="004B1D3E"/>
    <w:rsid w:val="004B51D0"/>
    <w:rsid w:val="004C4105"/>
    <w:rsid w:val="004D6771"/>
    <w:rsid w:val="004E1739"/>
    <w:rsid w:val="004E43D5"/>
    <w:rsid w:val="004E45D2"/>
    <w:rsid w:val="004E5564"/>
    <w:rsid w:val="004F0106"/>
    <w:rsid w:val="0050173B"/>
    <w:rsid w:val="005028ED"/>
    <w:rsid w:val="00505806"/>
    <w:rsid w:val="00505B27"/>
    <w:rsid w:val="00505FA0"/>
    <w:rsid w:val="00510596"/>
    <w:rsid w:val="0051468D"/>
    <w:rsid w:val="0051681B"/>
    <w:rsid w:val="00517AE5"/>
    <w:rsid w:val="00520496"/>
    <w:rsid w:val="00520713"/>
    <w:rsid w:val="00520747"/>
    <w:rsid w:val="0052405B"/>
    <w:rsid w:val="005319CD"/>
    <w:rsid w:val="005325BE"/>
    <w:rsid w:val="00540142"/>
    <w:rsid w:val="005435E2"/>
    <w:rsid w:val="00544087"/>
    <w:rsid w:val="00544F6D"/>
    <w:rsid w:val="00547508"/>
    <w:rsid w:val="00554180"/>
    <w:rsid w:val="00557EBD"/>
    <w:rsid w:val="00564262"/>
    <w:rsid w:val="005676B7"/>
    <w:rsid w:val="00570FBB"/>
    <w:rsid w:val="005742D2"/>
    <w:rsid w:val="00582670"/>
    <w:rsid w:val="005862FB"/>
    <w:rsid w:val="00586725"/>
    <w:rsid w:val="00590849"/>
    <w:rsid w:val="0059203F"/>
    <w:rsid w:val="00595E6C"/>
    <w:rsid w:val="00597058"/>
    <w:rsid w:val="005A36A2"/>
    <w:rsid w:val="005A53D5"/>
    <w:rsid w:val="005B2DD1"/>
    <w:rsid w:val="005B69CE"/>
    <w:rsid w:val="005B722C"/>
    <w:rsid w:val="005C1329"/>
    <w:rsid w:val="005D0265"/>
    <w:rsid w:val="005D0750"/>
    <w:rsid w:val="005D4AE9"/>
    <w:rsid w:val="005D737E"/>
    <w:rsid w:val="005E54FC"/>
    <w:rsid w:val="005E5876"/>
    <w:rsid w:val="005E65DC"/>
    <w:rsid w:val="005F2543"/>
    <w:rsid w:val="005F3691"/>
    <w:rsid w:val="00604698"/>
    <w:rsid w:val="00605EBA"/>
    <w:rsid w:val="006063BD"/>
    <w:rsid w:val="0060682B"/>
    <w:rsid w:val="00613FDC"/>
    <w:rsid w:val="006157BF"/>
    <w:rsid w:val="00615BAD"/>
    <w:rsid w:val="00617229"/>
    <w:rsid w:val="00622BEA"/>
    <w:rsid w:val="0062365A"/>
    <w:rsid w:val="00624477"/>
    <w:rsid w:val="00631ABE"/>
    <w:rsid w:val="00632C72"/>
    <w:rsid w:val="00640236"/>
    <w:rsid w:val="00641090"/>
    <w:rsid w:val="00641973"/>
    <w:rsid w:val="00643DF8"/>
    <w:rsid w:val="0065030B"/>
    <w:rsid w:val="00653C51"/>
    <w:rsid w:val="00661235"/>
    <w:rsid w:val="0066240F"/>
    <w:rsid w:val="00664250"/>
    <w:rsid w:val="00666789"/>
    <w:rsid w:val="0066790D"/>
    <w:rsid w:val="0068146B"/>
    <w:rsid w:val="00681496"/>
    <w:rsid w:val="00683956"/>
    <w:rsid w:val="00684FB8"/>
    <w:rsid w:val="00685C7D"/>
    <w:rsid w:val="00690400"/>
    <w:rsid w:val="00690F29"/>
    <w:rsid w:val="006921F5"/>
    <w:rsid w:val="00695BB7"/>
    <w:rsid w:val="00696A4E"/>
    <w:rsid w:val="006A1426"/>
    <w:rsid w:val="006A4030"/>
    <w:rsid w:val="006A6515"/>
    <w:rsid w:val="006A70B3"/>
    <w:rsid w:val="006B0F89"/>
    <w:rsid w:val="006B1C62"/>
    <w:rsid w:val="006B3A10"/>
    <w:rsid w:val="006B482D"/>
    <w:rsid w:val="006B67B4"/>
    <w:rsid w:val="006C32AD"/>
    <w:rsid w:val="006C4E58"/>
    <w:rsid w:val="006D0C16"/>
    <w:rsid w:val="006D5112"/>
    <w:rsid w:val="006D55EB"/>
    <w:rsid w:val="006D6F45"/>
    <w:rsid w:val="006F09DC"/>
    <w:rsid w:val="006F2E13"/>
    <w:rsid w:val="006F3EF5"/>
    <w:rsid w:val="00701B0B"/>
    <w:rsid w:val="007203B8"/>
    <w:rsid w:val="0072136F"/>
    <w:rsid w:val="00721BA3"/>
    <w:rsid w:val="007310B0"/>
    <w:rsid w:val="007341B3"/>
    <w:rsid w:val="00736BE5"/>
    <w:rsid w:val="00737E26"/>
    <w:rsid w:val="00742BB5"/>
    <w:rsid w:val="0074609F"/>
    <w:rsid w:val="00750AC3"/>
    <w:rsid w:val="00750CD6"/>
    <w:rsid w:val="00753DCE"/>
    <w:rsid w:val="007607AF"/>
    <w:rsid w:val="00760FC0"/>
    <w:rsid w:val="00760FF2"/>
    <w:rsid w:val="00765DED"/>
    <w:rsid w:val="00775517"/>
    <w:rsid w:val="00783EFE"/>
    <w:rsid w:val="007902EF"/>
    <w:rsid w:val="00790C99"/>
    <w:rsid w:val="00791C4F"/>
    <w:rsid w:val="00794553"/>
    <w:rsid w:val="00794947"/>
    <w:rsid w:val="007951CF"/>
    <w:rsid w:val="00796C37"/>
    <w:rsid w:val="007A04F0"/>
    <w:rsid w:val="007A050F"/>
    <w:rsid w:val="007A2B46"/>
    <w:rsid w:val="007C0CA1"/>
    <w:rsid w:val="007C507A"/>
    <w:rsid w:val="007C67D1"/>
    <w:rsid w:val="007D6966"/>
    <w:rsid w:val="007E64E1"/>
    <w:rsid w:val="007F14D3"/>
    <w:rsid w:val="007F6264"/>
    <w:rsid w:val="008004B0"/>
    <w:rsid w:val="00801A9F"/>
    <w:rsid w:val="00802436"/>
    <w:rsid w:val="008039F2"/>
    <w:rsid w:val="00807176"/>
    <w:rsid w:val="008103AC"/>
    <w:rsid w:val="00810833"/>
    <w:rsid w:val="00813438"/>
    <w:rsid w:val="00817CF9"/>
    <w:rsid w:val="00820DA8"/>
    <w:rsid w:val="00824892"/>
    <w:rsid w:val="00824F7A"/>
    <w:rsid w:val="00825203"/>
    <w:rsid w:val="00826C43"/>
    <w:rsid w:val="008274FE"/>
    <w:rsid w:val="0083017F"/>
    <w:rsid w:val="00833CFA"/>
    <w:rsid w:val="00841A69"/>
    <w:rsid w:val="00842B40"/>
    <w:rsid w:val="0084328C"/>
    <w:rsid w:val="00846B49"/>
    <w:rsid w:val="008541F6"/>
    <w:rsid w:val="00862B74"/>
    <w:rsid w:val="0086304E"/>
    <w:rsid w:val="00864B94"/>
    <w:rsid w:val="00871264"/>
    <w:rsid w:val="00882417"/>
    <w:rsid w:val="00883B36"/>
    <w:rsid w:val="008850B9"/>
    <w:rsid w:val="00891341"/>
    <w:rsid w:val="00892260"/>
    <w:rsid w:val="00896545"/>
    <w:rsid w:val="0089657A"/>
    <w:rsid w:val="00896BAC"/>
    <w:rsid w:val="008B45A1"/>
    <w:rsid w:val="008B4DA0"/>
    <w:rsid w:val="008C1CB8"/>
    <w:rsid w:val="008C200D"/>
    <w:rsid w:val="008C4D36"/>
    <w:rsid w:val="008C5C70"/>
    <w:rsid w:val="008D0C00"/>
    <w:rsid w:val="008D2009"/>
    <w:rsid w:val="008D64E7"/>
    <w:rsid w:val="008D78C3"/>
    <w:rsid w:val="008E072B"/>
    <w:rsid w:val="008F49FB"/>
    <w:rsid w:val="008F51F0"/>
    <w:rsid w:val="008F665C"/>
    <w:rsid w:val="00900E24"/>
    <w:rsid w:val="00901824"/>
    <w:rsid w:val="009040D4"/>
    <w:rsid w:val="0091037F"/>
    <w:rsid w:val="00911ABE"/>
    <w:rsid w:val="009152CC"/>
    <w:rsid w:val="0091681B"/>
    <w:rsid w:val="00922FD4"/>
    <w:rsid w:val="00924580"/>
    <w:rsid w:val="009249B4"/>
    <w:rsid w:val="0092510C"/>
    <w:rsid w:val="00927D26"/>
    <w:rsid w:val="0093093A"/>
    <w:rsid w:val="00932131"/>
    <w:rsid w:val="00932CB1"/>
    <w:rsid w:val="00933CEF"/>
    <w:rsid w:val="0093404B"/>
    <w:rsid w:val="00934389"/>
    <w:rsid w:val="00937AF0"/>
    <w:rsid w:val="00947840"/>
    <w:rsid w:val="00955478"/>
    <w:rsid w:val="00955C95"/>
    <w:rsid w:val="0096018B"/>
    <w:rsid w:val="00972C80"/>
    <w:rsid w:val="0098264C"/>
    <w:rsid w:val="00982EA9"/>
    <w:rsid w:val="00987B2B"/>
    <w:rsid w:val="009940C8"/>
    <w:rsid w:val="009946F4"/>
    <w:rsid w:val="009958C4"/>
    <w:rsid w:val="009A1766"/>
    <w:rsid w:val="009A22E0"/>
    <w:rsid w:val="009C00DA"/>
    <w:rsid w:val="009C0F9C"/>
    <w:rsid w:val="009C645D"/>
    <w:rsid w:val="009D2AD1"/>
    <w:rsid w:val="009D2CAF"/>
    <w:rsid w:val="009D423E"/>
    <w:rsid w:val="009D78FE"/>
    <w:rsid w:val="009E77E9"/>
    <w:rsid w:val="009F27DB"/>
    <w:rsid w:val="00A1055A"/>
    <w:rsid w:val="00A1317B"/>
    <w:rsid w:val="00A25F5D"/>
    <w:rsid w:val="00A263F4"/>
    <w:rsid w:val="00A42A01"/>
    <w:rsid w:val="00A4526F"/>
    <w:rsid w:val="00A477F4"/>
    <w:rsid w:val="00A52A38"/>
    <w:rsid w:val="00A532D2"/>
    <w:rsid w:val="00A60B6B"/>
    <w:rsid w:val="00A62584"/>
    <w:rsid w:val="00A640CD"/>
    <w:rsid w:val="00A649E9"/>
    <w:rsid w:val="00A6630F"/>
    <w:rsid w:val="00A75F61"/>
    <w:rsid w:val="00A77B0F"/>
    <w:rsid w:val="00A816F7"/>
    <w:rsid w:val="00A83D83"/>
    <w:rsid w:val="00A84033"/>
    <w:rsid w:val="00A90F1A"/>
    <w:rsid w:val="00A93D7E"/>
    <w:rsid w:val="00AA18F6"/>
    <w:rsid w:val="00AA194C"/>
    <w:rsid w:val="00AA42DC"/>
    <w:rsid w:val="00AB0049"/>
    <w:rsid w:val="00AB4E8C"/>
    <w:rsid w:val="00AB74C3"/>
    <w:rsid w:val="00AC1DD3"/>
    <w:rsid w:val="00AC4027"/>
    <w:rsid w:val="00AD6BD4"/>
    <w:rsid w:val="00AE265E"/>
    <w:rsid w:val="00AE4948"/>
    <w:rsid w:val="00B0356E"/>
    <w:rsid w:val="00B0361F"/>
    <w:rsid w:val="00B1625F"/>
    <w:rsid w:val="00B17583"/>
    <w:rsid w:val="00B21FCD"/>
    <w:rsid w:val="00B41FCA"/>
    <w:rsid w:val="00B4475A"/>
    <w:rsid w:val="00B44F68"/>
    <w:rsid w:val="00B525EE"/>
    <w:rsid w:val="00B5279C"/>
    <w:rsid w:val="00B55589"/>
    <w:rsid w:val="00B55CF8"/>
    <w:rsid w:val="00B562B6"/>
    <w:rsid w:val="00B56FB5"/>
    <w:rsid w:val="00B63001"/>
    <w:rsid w:val="00B66F56"/>
    <w:rsid w:val="00B703A1"/>
    <w:rsid w:val="00B70FCE"/>
    <w:rsid w:val="00B835FF"/>
    <w:rsid w:val="00B8627A"/>
    <w:rsid w:val="00B90652"/>
    <w:rsid w:val="00B9167A"/>
    <w:rsid w:val="00B93E40"/>
    <w:rsid w:val="00B9506C"/>
    <w:rsid w:val="00B97EA7"/>
    <w:rsid w:val="00BB1812"/>
    <w:rsid w:val="00BB3626"/>
    <w:rsid w:val="00BB38FE"/>
    <w:rsid w:val="00BC3C0E"/>
    <w:rsid w:val="00BC4B3E"/>
    <w:rsid w:val="00BD36FA"/>
    <w:rsid w:val="00BD3826"/>
    <w:rsid w:val="00BD542E"/>
    <w:rsid w:val="00BD57F9"/>
    <w:rsid w:val="00BD5A80"/>
    <w:rsid w:val="00BE1B72"/>
    <w:rsid w:val="00BE2524"/>
    <w:rsid w:val="00BE7C98"/>
    <w:rsid w:val="00BF20D0"/>
    <w:rsid w:val="00BF2BD7"/>
    <w:rsid w:val="00C0022B"/>
    <w:rsid w:val="00C01450"/>
    <w:rsid w:val="00C01D71"/>
    <w:rsid w:val="00C05A51"/>
    <w:rsid w:val="00C06450"/>
    <w:rsid w:val="00C11385"/>
    <w:rsid w:val="00C11908"/>
    <w:rsid w:val="00C13089"/>
    <w:rsid w:val="00C1552E"/>
    <w:rsid w:val="00C208D9"/>
    <w:rsid w:val="00C2160D"/>
    <w:rsid w:val="00C262B4"/>
    <w:rsid w:val="00C3294C"/>
    <w:rsid w:val="00C34098"/>
    <w:rsid w:val="00C36BB5"/>
    <w:rsid w:val="00C37782"/>
    <w:rsid w:val="00C4062D"/>
    <w:rsid w:val="00C4095D"/>
    <w:rsid w:val="00C436C3"/>
    <w:rsid w:val="00C46CF5"/>
    <w:rsid w:val="00C5027C"/>
    <w:rsid w:val="00C6178A"/>
    <w:rsid w:val="00C6670B"/>
    <w:rsid w:val="00C812FE"/>
    <w:rsid w:val="00C815A6"/>
    <w:rsid w:val="00C826ED"/>
    <w:rsid w:val="00C82D2C"/>
    <w:rsid w:val="00C84512"/>
    <w:rsid w:val="00C875DC"/>
    <w:rsid w:val="00C92085"/>
    <w:rsid w:val="00C9507C"/>
    <w:rsid w:val="00CA3166"/>
    <w:rsid w:val="00CA6A89"/>
    <w:rsid w:val="00CA71D3"/>
    <w:rsid w:val="00CD30C4"/>
    <w:rsid w:val="00CD36EC"/>
    <w:rsid w:val="00CD386C"/>
    <w:rsid w:val="00CE03DD"/>
    <w:rsid w:val="00CE0B51"/>
    <w:rsid w:val="00CE27D5"/>
    <w:rsid w:val="00CF31FA"/>
    <w:rsid w:val="00CF452F"/>
    <w:rsid w:val="00CF5840"/>
    <w:rsid w:val="00CF6F82"/>
    <w:rsid w:val="00D00EFB"/>
    <w:rsid w:val="00D01166"/>
    <w:rsid w:val="00D06430"/>
    <w:rsid w:val="00D1074D"/>
    <w:rsid w:val="00D12E66"/>
    <w:rsid w:val="00D15928"/>
    <w:rsid w:val="00D16043"/>
    <w:rsid w:val="00D22781"/>
    <w:rsid w:val="00D23661"/>
    <w:rsid w:val="00D24697"/>
    <w:rsid w:val="00D247DC"/>
    <w:rsid w:val="00D272F9"/>
    <w:rsid w:val="00D438D5"/>
    <w:rsid w:val="00D45914"/>
    <w:rsid w:val="00D459C3"/>
    <w:rsid w:val="00D50310"/>
    <w:rsid w:val="00D5512A"/>
    <w:rsid w:val="00D55145"/>
    <w:rsid w:val="00D626E8"/>
    <w:rsid w:val="00D62E79"/>
    <w:rsid w:val="00D66858"/>
    <w:rsid w:val="00D74F79"/>
    <w:rsid w:val="00D8187B"/>
    <w:rsid w:val="00D81D54"/>
    <w:rsid w:val="00D833EA"/>
    <w:rsid w:val="00D8663D"/>
    <w:rsid w:val="00D87344"/>
    <w:rsid w:val="00D93F0C"/>
    <w:rsid w:val="00DA4EF4"/>
    <w:rsid w:val="00DA5329"/>
    <w:rsid w:val="00DA6C8A"/>
    <w:rsid w:val="00DB1AE4"/>
    <w:rsid w:val="00DB23AA"/>
    <w:rsid w:val="00DB2F6D"/>
    <w:rsid w:val="00DC0A58"/>
    <w:rsid w:val="00DC175A"/>
    <w:rsid w:val="00DD7312"/>
    <w:rsid w:val="00DE62E7"/>
    <w:rsid w:val="00DE641E"/>
    <w:rsid w:val="00DF17D4"/>
    <w:rsid w:val="00DF46F4"/>
    <w:rsid w:val="00E014B6"/>
    <w:rsid w:val="00E01BB0"/>
    <w:rsid w:val="00E1407E"/>
    <w:rsid w:val="00E161BE"/>
    <w:rsid w:val="00E17D90"/>
    <w:rsid w:val="00E2218C"/>
    <w:rsid w:val="00E24508"/>
    <w:rsid w:val="00E246DA"/>
    <w:rsid w:val="00E27533"/>
    <w:rsid w:val="00E30683"/>
    <w:rsid w:val="00E30C50"/>
    <w:rsid w:val="00E32749"/>
    <w:rsid w:val="00E351DB"/>
    <w:rsid w:val="00E42810"/>
    <w:rsid w:val="00E51A4F"/>
    <w:rsid w:val="00E613D1"/>
    <w:rsid w:val="00E63014"/>
    <w:rsid w:val="00E64370"/>
    <w:rsid w:val="00E73712"/>
    <w:rsid w:val="00E7485A"/>
    <w:rsid w:val="00E82A49"/>
    <w:rsid w:val="00E82C19"/>
    <w:rsid w:val="00E83851"/>
    <w:rsid w:val="00E853C6"/>
    <w:rsid w:val="00E87ADD"/>
    <w:rsid w:val="00E91F3A"/>
    <w:rsid w:val="00E947BB"/>
    <w:rsid w:val="00E97221"/>
    <w:rsid w:val="00EA0854"/>
    <w:rsid w:val="00EA2818"/>
    <w:rsid w:val="00EA7CAF"/>
    <w:rsid w:val="00EB08C5"/>
    <w:rsid w:val="00EC3F17"/>
    <w:rsid w:val="00EC46E1"/>
    <w:rsid w:val="00ED0678"/>
    <w:rsid w:val="00ED08A5"/>
    <w:rsid w:val="00ED46B0"/>
    <w:rsid w:val="00ED69A3"/>
    <w:rsid w:val="00ED74A7"/>
    <w:rsid w:val="00EE554D"/>
    <w:rsid w:val="00EE57DD"/>
    <w:rsid w:val="00EE5C1D"/>
    <w:rsid w:val="00EF02CC"/>
    <w:rsid w:val="00EF10A2"/>
    <w:rsid w:val="00EF1F99"/>
    <w:rsid w:val="00EF357E"/>
    <w:rsid w:val="00EF4FE6"/>
    <w:rsid w:val="00EF5267"/>
    <w:rsid w:val="00EF5DA4"/>
    <w:rsid w:val="00F007AF"/>
    <w:rsid w:val="00F13E4D"/>
    <w:rsid w:val="00F24227"/>
    <w:rsid w:val="00F25E17"/>
    <w:rsid w:val="00F303AC"/>
    <w:rsid w:val="00F3488E"/>
    <w:rsid w:val="00F426D8"/>
    <w:rsid w:val="00F4323C"/>
    <w:rsid w:val="00F46BF0"/>
    <w:rsid w:val="00F5126A"/>
    <w:rsid w:val="00F51DF4"/>
    <w:rsid w:val="00F536FE"/>
    <w:rsid w:val="00F537FA"/>
    <w:rsid w:val="00F53BE3"/>
    <w:rsid w:val="00F61375"/>
    <w:rsid w:val="00F6329C"/>
    <w:rsid w:val="00F651A1"/>
    <w:rsid w:val="00F66C4A"/>
    <w:rsid w:val="00F67B9A"/>
    <w:rsid w:val="00F71732"/>
    <w:rsid w:val="00F728FA"/>
    <w:rsid w:val="00F72A29"/>
    <w:rsid w:val="00F732CD"/>
    <w:rsid w:val="00F7411A"/>
    <w:rsid w:val="00F764AA"/>
    <w:rsid w:val="00F80EE8"/>
    <w:rsid w:val="00F82D65"/>
    <w:rsid w:val="00F85244"/>
    <w:rsid w:val="00F8653A"/>
    <w:rsid w:val="00F91F83"/>
    <w:rsid w:val="00F930D1"/>
    <w:rsid w:val="00F949B2"/>
    <w:rsid w:val="00F95580"/>
    <w:rsid w:val="00F97615"/>
    <w:rsid w:val="00FA3C3C"/>
    <w:rsid w:val="00FA5EA7"/>
    <w:rsid w:val="00FA60BB"/>
    <w:rsid w:val="00FA6B22"/>
    <w:rsid w:val="00FB0E0B"/>
    <w:rsid w:val="00FB14C5"/>
    <w:rsid w:val="00FB20F7"/>
    <w:rsid w:val="00FB3DB1"/>
    <w:rsid w:val="00FB4B69"/>
    <w:rsid w:val="00FB67FB"/>
    <w:rsid w:val="00FC105A"/>
    <w:rsid w:val="00FC1294"/>
    <w:rsid w:val="00FC47C6"/>
    <w:rsid w:val="00FC6ECA"/>
    <w:rsid w:val="00FD033D"/>
    <w:rsid w:val="00FD07D9"/>
    <w:rsid w:val="00FD5AEC"/>
    <w:rsid w:val="00FF19C3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530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C1D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DD3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C1DD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1DD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1DD3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1DD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1DD3"/>
    <w:rPr>
      <w:rFonts w:ascii="Times New Roman" w:eastAsia="Times New Roman" w:hAnsi="Times New Roman" w:cs="Calibri"/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922FD4"/>
    <w:rPr>
      <w:color w:val="0000FF"/>
      <w:u w:val="single"/>
    </w:rPr>
  </w:style>
  <w:style w:type="paragraph" w:customStyle="1" w:styleId="formattext">
    <w:name w:val="formattext"/>
    <w:basedOn w:val="a"/>
    <w:rsid w:val="0091681B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385C0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C1D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DD3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C1DD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1DD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1DD3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1DD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1DD3"/>
    <w:rPr>
      <w:rFonts w:ascii="Times New Roman" w:eastAsia="Times New Roman" w:hAnsi="Times New Roman" w:cs="Calibri"/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922FD4"/>
    <w:rPr>
      <w:color w:val="0000FF"/>
      <w:u w:val="single"/>
    </w:rPr>
  </w:style>
  <w:style w:type="paragraph" w:customStyle="1" w:styleId="formattext">
    <w:name w:val="formattext"/>
    <w:basedOn w:val="a"/>
    <w:rsid w:val="0091681B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385C0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2024-07-23T20:00:00+00:00</dateaddindb>
    <dateminusta xmlns="081b8c99-5a1b-4ba1-9a3e-0d0cea83319e" xsi:nil="true"/>
    <numik xmlns="af44e648-6311-40f1-ad37-1234555fd9ba">766</numik>
    <kind xmlns="e2080b48-eafa-461e-b501-38555d38caa1">79</kind>
    <num xmlns="af44e648-6311-40f1-ad37-1234555fd9ba">766</num>
    <beginactiondate xmlns="a853e5a8-fa1e-4dd3-a1b5-1604bfb35b05" xsi:nil="true"/>
    <approvaldate xmlns="081b8c99-5a1b-4ba1-9a3e-0d0cea83319e">2024-07-21T20:00:00+00:00</approvaldate>
    <bigtitle xmlns="a853e5a8-fa1e-4dd3-a1b5-1604bfb35b05">О внесении изменения в постановление Правительства Ярославской области от 05.04.2024 № 426-п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766-п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89EC7-3BB4-4C80-9892-D09F4DFCC4EF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C84AA6B1-B820-4615-9FFE-D4B99919C37A}"/>
</file>

<file path=customXml/itemProps4.xml><?xml version="1.0" encoding="utf-8"?>
<ds:datastoreItem xmlns:ds="http://schemas.openxmlformats.org/officeDocument/2006/customXml" ds:itemID="{E0A2704F-FC4F-474E-B9CD-02FA8D3D9290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1</Pages>
  <Words>110</Words>
  <Characters>806</Characters>
  <Application>Microsoft Office Word</Application>
  <DocSecurity>0</DocSecurity>
  <Lines>33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2024-07-19T06:08:00Z</cp:lastPrinted>
  <dcterms:created xsi:type="dcterms:W3CDTF">2024-07-24T07:59:00Z</dcterms:created>
  <dcterms:modified xsi:type="dcterms:W3CDTF">2024-07-24T07:59:00Z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 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